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95E33" w14:textId="4F0E7AE6" w:rsidR="00C015C9" w:rsidRDefault="0028318B" w:rsidP="00120E7F">
      <w:pPr>
        <w:tabs>
          <w:tab w:val="left" w:pos="5103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8DB333" wp14:editId="56048145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3783330" cy="2238375"/>
            <wp:effectExtent l="0" t="0" r="762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hoofd met lijn naar adreskopie co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89"/>
                    <a:stretch/>
                  </pic:blipFill>
                  <pic:spPr bwMode="auto">
                    <a:xfrm>
                      <a:off x="0" y="0"/>
                      <a:ext cx="3783330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FA1E5" w14:textId="77777777" w:rsidR="007D7BE0" w:rsidRDefault="007D7BE0" w:rsidP="00120E7F">
      <w:pPr>
        <w:tabs>
          <w:tab w:val="left" w:pos="5103"/>
        </w:tabs>
      </w:pPr>
    </w:p>
    <w:p w14:paraId="7F62A016" w14:textId="77777777" w:rsidR="00BE0989" w:rsidRDefault="00BE0989" w:rsidP="00120E7F">
      <w:pPr>
        <w:tabs>
          <w:tab w:val="left" w:pos="5103"/>
        </w:tabs>
      </w:pPr>
    </w:p>
    <w:p w14:paraId="2A88A77D" w14:textId="77777777" w:rsidR="0028318B" w:rsidRDefault="0028318B" w:rsidP="00D4499C">
      <w:pPr>
        <w:jc w:val="center"/>
        <w:rPr>
          <w:rFonts w:ascii="Trebuchet MS" w:hAnsi="Trebuchet MS"/>
          <w:sz w:val="28"/>
          <w:szCs w:val="28"/>
        </w:rPr>
      </w:pPr>
    </w:p>
    <w:p w14:paraId="05A45A4A" w14:textId="4FA93CA7" w:rsidR="00BE0989" w:rsidRPr="00B76D08" w:rsidRDefault="00D4499C" w:rsidP="00D4499C">
      <w:pPr>
        <w:jc w:val="center"/>
        <w:rPr>
          <w:rFonts w:ascii="Calibri" w:hAnsi="Calibri" w:cs="Calibri"/>
          <w:sz w:val="28"/>
          <w:szCs w:val="28"/>
        </w:rPr>
      </w:pPr>
      <w:r w:rsidRPr="00B76D08">
        <w:rPr>
          <w:rFonts w:ascii="Calibri" w:hAnsi="Calibri" w:cs="Calibri"/>
          <w:sz w:val="28"/>
          <w:szCs w:val="28"/>
        </w:rPr>
        <w:t xml:space="preserve">AAN TE KOPEN SCHOOLBENODIGDHEDEN VOOR DE LEERLINGEN VAN </w:t>
      </w:r>
    </w:p>
    <w:p w14:paraId="0D288AC0" w14:textId="7499A2E8" w:rsidR="00D4499C" w:rsidRPr="00B76D08" w:rsidRDefault="003056FD" w:rsidP="00D4499C">
      <w:pPr>
        <w:jc w:val="center"/>
        <w:rPr>
          <w:rFonts w:ascii="Calibri" w:hAnsi="Calibri" w:cs="Calibri"/>
          <w:sz w:val="28"/>
          <w:szCs w:val="28"/>
        </w:rPr>
      </w:pPr>
      <w:r w:rsidRPr="00B76D08">
        <w:rPr>
          <w:rFonts w:ascii="Calibri" w:hAnsi="Calibri" w:cs="Calibri"/>
          <w:sz w:val="28"/>
          <w:szCs w:val="28"/>
        </w:rPr>
        <w:t>2</w:t>
      </w:r>
      <w:r w:rsidR="00D4499C" w:rsidRPr="00B76D08">
        <w:rPr>
          <w:rFonts w:ascii="Calibri" w:hAnsi="Calibri" w:cs="Calibri"/>
          <w:b/>
          <w:sz w:val="28"/>
          <w:szCs w:val="28"/>
        </w:rPr>
        <w:t xml:space="preserve"> </w:t>
      </w:r>
      <w:r w:rsidR="00B37A8B" w:rsidRPr="00B76D08">
        <w:rPr>
          <w:rFonts w:ascii="Calibri" w:hAnsi="Calibri" w:cs="Calibri"/>
          <w:b/>
          <w:sz w:val="28"/>
          <w:szCs w:val="28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4499C" w:rsidRPr="00BE0989" w14:paraId="022FB055" w14:textId="77777777" w:rsidTr="002B3AD5">
        <w:tc>
          <w:tcPr>
            <w:tcW w:w="9142" w:type="dxa"/>
          </w:tcPr>
          <w:p w14:paraId="675F8E43" w14:textId="77777777" w:rsidR="00D4499C" w:rsidRPr="00B76D08" w:rsidRDefault="00D4499C" w:rsidP="00BE0989">
            <w:pPr>
              <w:pStyle w:val="Kop2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6D08">
              <w:rPr>
                <w:rFonts w:ascii="Calibri" w:hAnsi="Calibri" w:cs="Calibri"/>
                <w:sz w:val="28"/>
                <w:szCs w:val="28"/>
              </w:rPr>
              <w:t>Algemene schoolbenodigdheden</w:t>
            </w:r>
          </w:p>
          <w:p w14:paraId="57E1881D" w14:textId="77777777" w:rsidR="00BE0989" w:rsidRPr="00B76D08" w:rsidRDefault="00BE0989" w:rsidP="00BE0989">
            <w:pPr>
              <w:rPr>
                <w:rFonts w:ascii="Calibri" w:hAnsi="Calibri" w:cs="Calibri"/>
                <w:lang w:val="nl-NL" w:eastAsia="nl-NL"/>
              </w:rPr>
            </w:pPr>
          </w:p>
        </w:tc>
      </w:tr>
      <w:tr w:rsidR="00D4499C" w:rsidRPr="00BE0989" w14:paraId="1AE192AD" w14:textId="77777777" w:rsidTr="00BE0989">
        <w:trPr>
          <w:trHeight w:val="100"/>
        </w:trPr>
        <w:tc>
          <w:tcPr>
            <w:tcW w:w="9142" w:type="dxa"/>
            <w:tcBorders>
              <w:bottom w:val="single" w:sz="4" w:space="0" w:color="auto"/>
            </w:tcBorders>
          </w:tcPr>
          <w:p w14:paraId="7A8C60A7" w14:textId="6B4CED0C" w:rsidR="00D4499C" w:rsidRPr="00B76D08" w:rsidRDefault="00EC3F0D" w:rsidP="003056F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rugvriendelijke</w:t>
            </w:r>
            <w:r w:rsidR="00D4499C" w:rsidRPr="00B76D08">
              <w:rPr>
                <w:rFonts w:ascii="Calibri" w:hAnsi="Calibri" w:cs="Calibri"/>
                <w:sz w:val="24"/>
                <w:szCs w:val="24"/>
              </w:rPr>
              <w:t xml:space="preserve"> boekentas (licht, degelijk, </w:t>
            </w:r>
            <w:r>
              <w:rPr>
                <w:rFonts w:ascii="Calibri" w:hAnsi="Calibri" w:cs="Calibri"/>
                <w:sz w:val="24"/>
                <w:szCs w:val="24"/>
              </w:rPr>
              <w:t>eventueel plaats voor een laptop</w:t>
            </w:r>
            <w:r w:rsidR="003056FD" w:rsidRPr="00B76D08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7664D436" w14:textId="77777777" w:rsidR="00D4499C" w:rsidRPr="00B76D08" w:rsidRDefault="00D4499C" w:rsidP="00D4499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 xml:space="preserve">20 </w:t>
            </w:r>
            <w:r w:rsidR="00F8010A" w:rsidRPr="00B76D08">
              <w:rPr>
                <w:rFonts w:ascii="Calibri" w:hAnsi="Calibri" w:cs="Calibri"/>
                <w:sz w:val="24"/>
                <w:szCs w:val="24"/>
              </w:rPr>
              <w:t xml:space="preserve">insteekhoezen </w:t>
            </w:r>
          </w:p>
          <w:p w14:paraId="152E21F7" w14:textId="77777777" w:rsidR="00D4499C" w:rsidRPr="00B76D08" w:rsidRDefault="00D4499C" w:rsidP="00D4499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blauwe, rode, groene, zwarte balpen</w:t>
            </w:r>
          </w:p>
          <w:p w14:paraId="25D9CE6F" w14:textId="77777777" w:rsidR="00D4499C" w:rsidRPr="00B76D08" w:rsidRDefault="00D4499C" w:rsidP="00D4499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papierschaar</w:t>
            </w:r>
          </w:p>
          <w:p w14:paraId="2FD139AA" w14:textId="77777777" w:rsidR="00D4499C" w:rsidRPr="00B76D08" w:rsidRDefault="00D4499C" w:rsidP="00D4499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lijm</w:t>
            </w:r>
            <w:r w:rsidR="00290DA3" w:rsidRPr="00B76D08">
              <w:rPr>
                <w:rFonts w:ascii="Calibri" w:hAnsi="Calibri" w:cs="Calibri"/>
                <w:sz w:val="24"/>
                <w:szCs w:val="24"/>
              </w:rPr>
              <w:t>stift</w:t>
            </w:r>
          </w:p>
          <w:p w14:paraId="089DF139" w14:textId="77777777" w:rsidR="00D4499C" w:rsidRPr="00B76D08" w:rsidRDefault="00D4499C" w:rsidP="00D4499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kleurpotloden, kleurstiften</w:t>
            </w:r>
          </w:p>
          <w:p w14:paraId="2E3BCF9B" w14:textId="77777777" w:rsidR="00D4499C" w:rsidRPr="00B76D08" w:rsidRDefault="00D4499C" w:rsidP="00D4499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markeerstiften geel, roze</w:t>
            </w:r>
            <w:r w:rsidR="00181066" w:rsidRPr="00B76D08">
              <w:rPr>
                <w:rFonts w:ascii="Calibri" w:hAnsi="Calibri" w:cs="Calibri"/>
                <w:sz w:val="24"/>
                <w:szCs w:val="24"/>
              </w:rPr>
              <w:t>,</w:t>
            </w:r>
            <w:r w:rsidRPr="00B76D08">
              <w:rPr>
                <w:rFonts w:ascii="Calibri" w:hAnsi="Calibri" w:cs="Calibri"/>
                <w:sz w:val="24"/>
                <w:szCs w:val="24"/>
              </w:rPr>
              <w:t xml:space="preserve"> blauw en groen</w:t>
            </w:r>
          </w:p>
          <w:p w14:paraId="4798341E" w14:textId="435DA651" w:rsidR="00D4499C" w:rsidRPr="00B76D08" w:rsidRDefault="00EC3F0D" w:rsidP="00D4499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cursus</w:t>
            </w:r>
            <w:r w:rsidR="00D4499C" w:rsidRPr="00B76D08">
              <w:rPr>
                <w:rFonts w:ascii="Calibri" w:hAnsi="Calibri" w:cs="Calibri"/>
                <w:sz w:val="24"/>
                <w:szCs w:val="24"/>
              </w:rPr>
              <w:t xml:space="preserve"> geperforeerde bladen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(A4)</w:t>
            </w:r>
            <w:r w:rsidR="00D4499C" w:rsidRPr="00B76D08">
              <w:rPr>
                <w:rFonts w:ascii="Calibri" w:hAnsi="Calibri" w:cs="Calibri"/>
                <w:sz w:val="24"/>
                <w:szCs w:val="24"/>
              </w:rPr>
              <w:t>, commercieel en gewone ruitjes liefst met kantlijn op</w:t>
            </w:r>
          </w:p>
          <w:p w14:paraId="35142F54" w14:textId="77777777" w:rsidR="00D4499C" w:rsidRPr="00B76D08" w:rsidRDefault="003056FD" w:rsidP="00D4499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2</w:t>
            </w:r>
            <w:r w:rsidR="00D4499C" w:rsidRPr="00B76D08">
              <w:rPr>
                <w:rFonts w:ascii="Calibri" w:hAnsi="Calibri" w:cs="Calibri"/>
                <w:sz w:val="24"/>
                <w:szCs w:val="24"/>
              </w:rPr>
              <w:t xml:space="preserve"> geodriehoeken, </w:t>
            </w:r>
            <w:r w:rsidR="00290DA3" w:rsidRPr="00B76D08">
              <w:rPr>
                <w:rFonts w:ascii="Calibri" w:hAnsi="Calibri" w:cs="Calibri"/>
                <w:sz w:val="24"/>
                <w:szCs w:val="24"/>
              </w:rPr>
              <w:t>meet</w:t>
            </w:r>
            <w:r w:rsidR="00D4499C" w:rsidRPr="00B76D08">
              <w:rPr>
                <w:rFonts w:ascii="Calibri" w:hAnsi="Calibri" w:cs="Calibri"/>
                <w:sz w:val="24"/>
                <w:szCs w:val="24"/>
              </w:rPr>
              <w:t xml:space="preserve">lat </w:t>
            </w:r>
            <w:smartTag w:uri="urn:schemas-microsoft-com:office:smarttags" w:element="metricconverter">
              <w:smartTagPr>
                <w:attr w:name="ProductID" w:val="30 cm"/>
              </w:smartTagPr>
              <w:r w:rsidR="00D4499C" w:rsidRPr="00B76D08">
                <w:rPr>
                  <w:rFonts w:ascii="Calibri" w:hAnsi="Calibri" w:cs="Calibri"/>
                  <w:sz w:val="24"/>
                  <w:szCs w:val="24"/>
                </w:rPr>
                <w:t>30 cm</w:t>
              </w:r>
            </w:smartTag>
          </w:p>
          <w:p w14:paraId="6268677B" w14:textId="77777777" w:rsidR="00D4499C" w:rsidRPr="00B76D08" w:rsidRDefault="00D4499C" w:rsidP="00D4499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passer</w:t>
            </w:r>
          </w:p>
          <w:p w14:paraId="5A56BBD7" w14:textId="77777777" w:rsidR="00D4499C" w:rsidRPr="00B76D08" w:rsidRDefault="00D4499C" w:rsidP="00D4499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witte gom + tekenpotlood</w:t>
            </w:r>
          </w:p>
          <w:p w14:paraId="4C70FEFF" w14:textId="77777777" w:rsidR="00D4499C" w:rsidRPr="00B76D08" w:rsidRDefault="00D4499C" w:rsidP="00D4499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puntslijper</w:t>
            </w:r>
          </w:p>
          <w:p w14:paraId="25F358F3" w14:textId="77777777" w:rsidR="00D4499C" w:rsidRPr="00B76D08" w:rsidRDefault="00D4499C" w:rsidP="00D4499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 xml:space="preserve">versterkingsringetjes </w:t>
            </w:r>
          </w:p>
          <w:p w14:paraId="03A833BA" w14:textId="64338253" w:rsidR="00290DA3" w:rsidRPr="00B76D08" w:rsidRDefault="00F8010A" w:rsidP="00D4499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Tipp-Ex correctieroller</w:t>
            </w:r>
          </w:p>
          <w:p w14:paraId="271B9BAC" w14:textId="49013B5D" w:rsidR="009F4F65" w:rsidRPr="00B76D08" w:rsidRDefault="009F4F65" w:rsidP="00D4499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 xml:space="preserve">sorteermap </w:t>
            </w:r>
          </w:p>
          <w:p w14:paraId="4F4F2CA3" w14:textId="028E49FD" w:rsidR="00E365FB" w:rsidRPr="00B76D08" w:rsidRDefault="00E365FB" w:rsidP="00D4499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oortjes of hoofdtelefoon</w:t>
            </w:r>
            <w:r w:rsidR="00D12612" w:rsidRPr="00B76D08">
              <w:rPr>
                <w:rFonts w:ascii="Calibri" w:hAnsi="Calibri" w:cs="Calibri"/>
                <w:sz w:val="24"/>
                <w:szCs w:val="24"/>
              </w:rPr>
              <w:t xml:space="preserve"> (zeker nodig voor luistertoetsen, bekijken van filmpjes,…)</w:t>
            </w:r>
          </w:p>
          <w:p w14:paraId="2A28DE44" w14:textId="7A9B25A0" w:rsidR="00E365FB" w:rsidRPr="00B76D08" w:rsidRDefault="00E365FB" w:rsidP="00D4499C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sterk aan te raden: aparte muis bij laptop</w:t>
            </w:r>
          </w:p>
          <w:p w14:paraId="66D52B0D" w14:textId="77777777" w:rsidR="00F8010A" w:rsidRPr="00B76D08" w:rsidRDefault="00F8010A" w:rsidP="00290DA3">
            <w:pPr>
              <w:spacing w:after="0" w:line="24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BE0989" w:rsidRPr="00D4499C" w14:paraId="0D5B59F1" w14:textId="77777777" w:rsidTr="00BE0989">
        <w:tc>
          <w:tcPr>
            <w:tcW w:w="9142" w:type="dxa"/>
            <w:tcBorders>
              <w:left w:val="nil"/>
              <w:right w:val="nil"/>
            </w:tcBorders>
          </w:tcPr>
          <w:p w14:paraId="5AC4C17A" w14:textId="77777777" w:rsidR="00BE0989" w:rsidRPr="00B76D08" w:rsidRDefault="00BE0989" w:rsidP="00D4499C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93F3BDD" w14:textId="77777777" w:rsidR="00BE0989" w:rsidRPr="00B76D08" w:rsidRDefault="00BE0989" w:rsidP="00D4499C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9E85F42" w14:textId="77777777" w:rsidR="00BE0989" w:rsidRPr="00B76D08" w:rsidRDefault="00BE0989" w:rsidP="00D4499C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29B35E1" w14:textId="77777777" w:rsidR="00BE0989" w:rsidRPr="00B76D08" w:rsidRDefault="00BE0989" w:rsidP="00D4499C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76EB67B" w14:textId="77777777" w:rsidR="00BE0989" w:rsidRPr="00B76D08" w:rsidRDefault="00BE0989" w:rsidP="00D4499C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E0989" w:rsidRPr="00BE0989" w14:paraId="5DDD4696" w14:textId="77777777" w:rsidTr="0047440F">
        <w:trPr>
          <w:trHeight w:val="101"/>
        </w:trPr>
        <w:tc>
          <w:tcPr>
            <w:tcW w:w="9142" w:type="dxa"/>
          </w:tcPr>
          <w:p w14:paraId="04962116" w14:textId="77777777" w:rsidR="00BE0989" w:rsidRPr="00B76D08" w:rsidRDefault="00BE0989" w:rsidP="00BE0989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76D08">
              <w:rPr>
                <w:rFonts w:ascii="Calibri" w:hAnsi="Calibri" w:cs="Calibri"/>
                <w:b/>
                <w:sz w:val="28"/>
                <w:szCs w:val="28"/>
              </w:rPr>
              <w:t>Aan te kopen via de school (komt op de schoolrekening)</w:t>
            </w:r>
          </w:p>
          <w:p w14:paraId="0E7FF4C1" w14:textId="77777777" w:rsidR="00BE0989" w:rsidRPr="00B76D08" w:rsidRDefault="00BE0989" w:rsidP="00BE0989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E0989" w:rsidRPr="00D4499C" w14:paraId="37ABE4BC" w14:textId="77777777" w:rsidTr="00594BBB">
        <w:trPr>
          <w:trHeight w:val="101"/>
        </w:trPr>
        <w:tc>
          <w:tcPr>
            <w:tcW w:w="9142" w:type="dxa"/>
          </w:tcPr>
          <w:p w14:paraId="5A1391E2" w14:textId="7A072BE7" w:rsidR="00E365FB" w:rsidRPr="00B76D08" w:rsidRDefault="00BE0989" w:rsidP="00E365F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T-shirt van de school(verkrijgbaar september)</w:t>
            </w:r>
          </w:p>
          <w:p w14:paraId="7F1EA50E" w14:textId="002C2A9E" w:rsidR="00BE0989" w:rsidRPr="00B76D08" w:rsidRDefault="003A4425" w:rsidP="00FC75D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Materiaal BEELD</w:t>
            </w:r>
          </w:p>
          <w:p w14:paraId="396B9FE1" w14:textId="0E51C763" w:rsidR="00E365FB" w:rsidRPr="00B76D08" w:rsidRDefault="00E365FB" w:rsidP="00FC75D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Enkel voor Maatschappij en Welzijn: IMI-schort</w:t>
            </w:r>
          </w:p>
          <w:p w14:paraId="55AF0DA9" w14:textId="77777777" w:rsidR="00290DA3" w:rsidRPr="00B76D08" w:rsidRDefault="00290DA3" w:rsidP="00290DA3">
            <w:pPr>
              <w:spacing w:after="0" w:line="24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72E00E" w14:textId="77777777" w:rsidR="00BE0989" w:rsidRDefault="00BE0989"/>
    <w:p w14:paraId="776D2729" w14:textId="20C8ADE8" w:rsidR="00DA1600" w:rsidRPr="0028318B" w:rsidRDefault="00DA1600" w:rsidP="0028318B"/>
    <w:tbl>
      <w:tblPr>
        <w:tblpPr w:leftFromText="141" w:rightFromText="141" w:vertAnchor="page" w:horzAnchor="margin" w:tblpY="1489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B76D08" w:rsidRPr="00B76D08" w14:paraId="5B39A50E" w14:textId="77777777" w:rsidTr="00B76D08">
        <w:tc>
          <w:tcPr>
            <w:tcW w:w="9142" w:type="dxa"/>
            <w:gridSpan w:val="2"/>
            <w:shd w:val="clear" w:color="auto" w:fill="99CC00" w:themeFill="text2"/>
          </w:tcPr>
          <w:p w14:paraId="0D24E389" w14:textId="77777777" w:rsidR="00B76D08" w:rsidRPr="00B76D08" w:rsidRDefault="00B76D08" w:rsidP="00B76D08">
            <w:pPr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76D08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Benodigdheden per vak</w:t>
            </w:r>
          </w:p>
        </w:tc>
      </w:tr>
      <w:tr w:rsidR="00103B1C" w:rsidRPr="00B76D08" w14:paraId="11F21C31" w14:textId="77777777" w:rsidTr="00316BD3">
        <w:tc>
          <w:tcPr>
            <w:tcW w:w="2905" w:type="dxa"/>
            <w:shd w:val="clear" w:color="auto" w:fill="FFB7FF" w:themeFill="accent5" w:themeFillTint="33"/>
          </w:tcPr>
          <w:p w14:paraId="4D7E0352" w14:textId="77777777" w:rsidR="00103B1C" w:rsidRPr="00B76D08" w:rsidRDefault="00103B1C" w:rsidP="00B76D08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Techniek</w:t>
            </w:r>
          </w:p>
        </w:tc>
        <w:tc>
          <w:tcPr>
            <w:tcW w:w="6237" w:type="dxa"/>
            <w:vMerge w:val="restart"/>
          </w:tcPr>
          <w:p w14:paraId="04D6A7A2" w14:textId="0281BB59" w:rsidR="00103B1C" w:rsidRPr="00B76D08" w:rsidRDefault="00103B1C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4C4022">
              <w:rPr>
                <w:rFonts w:ascii="Calibri" w:hAnsi="Calibri" w:cs="Calibri"/>
                <w:sz w:val="24"/>
                <w:szCs w:val="24"/>
              </w:rPr>
              <w:t xml:space="preserve">1 kleine classeur </w:t>
            </w:r>
          </w:p>
          <w:p w14:paraId="39E99EBC" w14:textId="05E8FECF" w:rsidR="00103B1C" w:rsidRDefault="00103B1C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A73CD6">
              <w:rPr>
                <w:rFonts w:ascii="Calibri" w:hAnsi="Calibri" w:cs="Calibri"/>
                <w:sz w:val="24"/>
                <w:szCs w:val="24"/>
              </w:rPr>
              <w:t>6</w:t>
            </w:r>
            <w:r w:rsidR="004C4022" w:rsidRPr="00B76D08">
              <w:rPr>
                <w:rFonts w:ascii="Calibri" w:hAnsi="Calibri" w:cs="Calibri"/>
                <w:sz w:val="24"/>
                <w:szCs w:val="24"/>
              </w:rPr>
              <w:t xml:space="preserve"> plastic insteekhoezen</w:t>
            </w:r>
          </w:p>
          <w:p w14:paraId="4B04CB25" w14:textId="527B6491" w:rsidR="00103B1C" w:rsidRPr="00B76D08" w:rsidRDefault="00103B1C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381E7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381E7D">
              <w:rPr>
                <w:rFonts w:ascii="Calibri" w:hAnsi="Calibri" w:cs="Calibri"/>
                <w:sz w:val="24"/>
                <w:szCs w:val="24"/>
              </w:rPr>
              <w:t xml:space="preserve">tlas </w:t>
            </w:r>
            <w:r w:rsidRPr="00DF49A1">
              <w:rPr>
                <w:rFonts w:ascii="Calibri" w:hAnsi="Calibri" w:cs="Calibri"/>
              </w:rPr>
              <w:t xml:space="preserve">→ </w:t>
            </w:r>
            <w:r w:rsidRPr="00DF49A1">
              <w:rPr>
                <w:rFonts w:ascii="Calibri" w:hAnsi="Calibri" w:cs="Calibri"/>
                <w:sz w:val="24"/>
                <w:szCs w:val="24"/>
              </w:rPr>
              <w:t>voorkeur ‘</w:t>
            </w:r>
            <w:r w:rsidRPr="00DF49A1">
              <w:rPr>
                <w:rFonts w:ascii="Calibri" w:hAnsi="Calibri" w:cs="Calibri"/>
                <w:color w:val="262626"/>
                <w:sz w:val="24"/>
                <w:szCs w:val="24"/>
                <w:shd w:val="clear" w:color="auto" w:fill="FFFFFF"/>
              </w:rPr>
              <w:t>Plantyn Algemene wereldatlas’ (meest recente)</w:t>
            </w:r>
          </w:p>
        </w:tc>
      </w:tr>
      <w:tr w:rsidR="00103B1C" w:rsidRPr="00B76D08" w14:paraId="3F665B1C" w14:textId="77777777" w:rsidTr="00316BD3">
        <w:tc>
          <w:tcPr>
            <w:tcW w:w="2905" w:type="dxa"/>
            <w:shd w:val="clear" w:color="auto" w:fill="FFB7FF" w:themeFill="accent5" w:themeFillTint="33"/>
          </w:tcPr>
          <w:p w14:paraId="10303DCC" w14:textId="77777777" w:rsidR="00103B1C" w:rsidRPr="00B76D08" w:rsidRDefault="00103B1C" w:rsidP="00B76D08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Aardrijkskunde</w:t>
            </w:r>
          </w:p>
        </w:tc>
        <w:tc>
          <w:tcPr>
            <w:tcW w:w="6237" w:type="dxa"/>
            <w:vMerge/>
          </w:tcPr>
          <w:p w14:paraId="25BF8537" w14:textId="372CB60B" w:rsidR="00103B1C" w:rsidRPr="00B76D08" w:rsidRDefault="00103B1C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3B1C" w:rsidRPr="00B76D08" w14:paraId="1C4AAF70" w14:textId="77777777" w:rsidTr="00316BD3">
        <w:tc>
          <w:tcPr>
            <w:tcW w:w="2905" w:type="dxa"/>
            <w:shd w:val="clear" w:color="auto" w:fill="FFB7FF" w:themeFill="accent5" w:themeFillTint="33"/>
          </w:tcPr>
          <w:p w14:paraId="070D0607" w14:textId="40C18F25" w:rsidR="00103B1C" w:rsidRPr="00B76D08" w:rsidRDefault="00103B1C" w:rsidP="00B76D08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Natuurwetenschappen</w:t>
            </w:r>
          </w:p>
        </w:tc>
        <w:tc>
          <w:tcPr>
            <w:tcW w:w="6237" w:type="dxa"/>
            <w:vMerge/>
          </w:tcPr>
          <w:p w14:paraId="19ACFBF5" w14:textId="77777777" w:rsidR="00103B1C" w:rsidRPr="00B76D08" w:rsidRDefault="00103B1C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6BD3" w:rsidRPr="00B76D08" w14:paraId="0D626B9F" w14:textId="77777777" w:rsidTr="00163FC9">
        <w:tc>
          <w:tcPr>
            <w:tcW w:w="2905" w:type="dxa"/>
            <w:shd w:val="clear" w:color="auto" w:fill="FFEAD6" w:themeFill="accent1" w:themeFillTint="33"/>
          </w:tcPr>
          <w:p w14:paraId="54C209A0" w14:textId="77777777" w:rsidR="00316BD3" w:rsidRPr="00B76D08" w:rsidRDefault="00316BD3" w:rsidP="00B76D08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Frans</w:t>
            </w:r>
          </w:p>
        </w:tc>
        <w:tc>
          <w:tcPr>
            <w:tcW w:w="6237" w:type="dxa"/>
            <w:vMerge w:val="restart"/>
          </w:tcPr>
          <w:p w14:paraId="32F831C4" w14:textId="15803D6D" w:rsidR="00316BD3" w:rsidRPr="00B76D08" w:rsidRDefault="00316BD3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 xml:space="preserve">- 1 ringmap </w:t>
            </w:r>
            <w:r w:rsidR="006C1D78">
              <w:rPr>
                <w:rFonts w:ascii="Calibri" w:hAnsi="Calibri" w:cs="Calibri"/>
                <w:sz w:val="24"/>
                <w:szCs w:val="24"/>
              </w:rPr>
              <w:t xml:space="preserve">→ </w:t>
            </w:r>
            <w:r w:rsidRPr="00B76D08">
              <w:rPr>
                <w:rFonts w:ascii="Calibri" w:hAnsi="Calibri" w:cs="Calibri"/>
                <w:sz w:val="24"/>
                <w:szCs w:val="24"/>
              </w:rPr>
              <w:t xml:space="preserve">rug </w:t>
            </w:r>
            <w:r w:rsidR="008E7E49">
              <w:rPr>
                <w:rFonts w:ascii="Calibri" w:hAnsi="Calibri" w:cs="Calibri"/>
                <w:sz w:val="24"/>
                <w:szCs w:val="24"/>
              </w:rPr>
              <w:t>4</w:t>
            </w:r>
            <w:r w:rsidRPr="00B76D08">
              <w:rPr>
                <w:rFonts w:ascii="Calibri" w:hAnsi="Calibri" w:cs="Calibri"/>
                <w:sz w:val="24"/>
                <w:szCs w:val="24"/>
              </w:rPr>
              <w:t xml:space="preserve"> cm </w:t>
            </w:r>
          </w:p>
          <w:p w14:paraId="769A0298" w14:textId="59B43D79" w:rsidR="00316BD3" w:rsidRPr="00B76D08" w:rsidRDefault="00316BD3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B76D08">
              <w:rPr>
                <w:rFonts w:ascii="Calibri" w:hAnsi="Calibri" w:cs="Calibri"/>
                <w:sz w:val="24"/>
                <w:szCs w:val="24"/>
              </w:rPr>
              <w:t xml:space="preserve"> plastic insteekhoezen</w:t>
            </w:r>
          </w:p>
        </w:tc>
      </w:tr>
      <w:tr w:rsidR="00316BD3" w:rsidRPr="00B76D08" w14:paraId="2A7D9B7E" w14:textId="77777777" w:rsidTr="00163FC9">
        <w:tc>
          <w:tcPr>
            <w:tcW w:w="2905" w:type="dxa"/>
            <w:shd w:val="clear" w:color="auto" w:fill="FFEAD6" w:themeFill="accent1" w:themeFillTint="33"/>
          </w:tcPr>
          <w:p w14:paraId="13C7638B" w14:textId="77777777" w:rsidR="00316BD3" w:rsidRPr="00B76D08" w:rsidRDefault="00316BD3" w:rsidP="00B76D08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Engels</w:t>
            </w:r>
          </w:p>
        </w:tc>
        <w:tc>
          <w:tcPr>
            <w:tcW w:w="6237" w:type="dxa"/>
            <w:vMerge/>
          </w:tcPr>
          <w:p w14:paraId="0A7AF7B5" w14:textId="72244503" w:rsidR="00316BD3" w:rsidRPr="00B76D08" w:rsidRDefault="00316BD3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D08" w:rsidRPr="00B76D08" w14:paraId="1DDA3811" w14:textId="77777777" w:rsidTr="00316BD3">
        <w:tc>
          <w:tcPr>
            <w:tcW w:w="2905" w:type="dxa"/>
            <w:shd w:val="clear" w:color="auto" w:fill="FFB7FF" w:themeFill="accent5" w:themeFillTint="33"/>
          </w:tcPr>
          <w:p w14:paraId="2FC30837" w14:textId="77777777" w:rsidR="00B76D08" w:rsidRPr="00B76D08" w:rsidRDefault="00B76D08" w:rsidP="00B76D08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Lichamelijke opvoeding</w:t>
            </w:r>
          </w:p>
        </w:tc>
        <w:tc>
          <w:tcPr>
            <w:tcW w:w="6237" w:type="dxa"/>
          </w:tcPr>
          <w:p w14:paraId="681EFED8" w14:textId="77777777" w:rsidR="00B76D08" w:rsidRPr="00B76D08" w:rsidRDefault="00B76D08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-  blauwe of zwarte, korte of lange broek zonder ritsen en zonder zakken</w:t>
            </w:r>
          </w:p>
          <w:p w14:paraId="08238EA5" w14:textId="77777777" w:rsidR="00B76D08" w:rsidRPr="00B76D08" w:rsidRDefault="00B76D08" w:rsidP="00E674DB">
            <w:pPr>
              <w:spacing w:after="0" w:line="360" w:lineRule="auto"/>
              <w:ind w:left="145" w:hanging="145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 xml:space="preserve">- lage indoorsportschoenen met bleke zool (geen linnen vrijetijdsschoentjes) </w:t>
            </w:r>
          </w:p>
          <w:p w14:paraId="5724122D" w14:textId="77777777" w:rsidR="00B76D08" w:rsidRPr="00B76D08" w:rsidRDefault="00B76D08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- stoffen turnzak</w:t>
            </w:r>
          </w:p>
        </w:tc>
      </w:tr>
      <w:tr w:rsidR="00163FC9" w:rsidRPr="00163FC9" w14:paraId="30A12FA2" w14:textId="77777777" w:rsidTr="00163FC9">
        <w:tc>
          <w:tcPr>
            <w:tcW w:w="2905" w:type="dxa"/>
            <w:shd w:val="clear" w:color="auto" w:fill="FFEAD6" w:themeFill="accent1" w:themeFillTint="33"/>
          </w:tcPr>
          <w:p w14:paraId="57A5B758" w14:textId="77777777" w:rsidR="00163FC9" w:rsidRPr="00B76D08" w:rsidRDefault="00163FC9" w:rsidP="00B76D08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Nederlands</w:t>
            </w:r>
          </w:p>
        </w:tc>
        <w:tc>
          <w:tcPr>
            <w:tcW w:w="6237" w:type="dxa"/>
            <w:vMerge w:val="restart"/>
          </w:tcPr>
          <w:p w14:paraId="0B779CA3" w14:textId="6A8B3AA1" w:rsidR="00163FC9" w:rsidRPr="00B76D08" w:rsidRDefault="00163FC9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 xml:space="preserve">- 1 ringmap </w:t>
            </w:r>
            <w:r w:rsidR="006C1D78">
              <w:rPr>
                <w:rFonts w:ascii="Calibri" w:hAnsi="Calibri" w:cs="Calibri"/>
                <w:sz w:val="24"/>
                <w:szCs w:val="24"/>
              </w:rPr>
              <w:t xml:space="preserve">→ </w:t>
            </w:r>
            <w:r w:rsidRPr="00B76D08">
              <w:rPr>
                <w:rFonts w:ascii="Calibri" w:hAnsi="Calibri" w:cs="Calibri"/>
                <w:sz w:val="24"/>
                <w:szCs w:val="24"/>
              </w:rPr>
              <w:t xml:space="preserve">rug 4 cm </w:t>
            </w:r>
          </w:p>
          <w:p w14:paraId="24E9F812" w14:textId="77777777" w:rsidR="00163FC9" w:rsidRPr="00B76D08" w:rsidRDefault="00163FC9" w:rsidP="00E674DB">
            <w:pPr>
              <w:tabs>
                <w:tab w:val="left" w:pos="72"/>
              </w:tabs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B76D08">
              <w:rPr>
                <w:rFonts w:ascii="Calibri" w:hAnsi="Calibri" w:cs="Calibri"/>
                <w:sz w:val="24"/>
                <w:szCs w:val="24"/>
              </w:rPr>
              <w:t xml:space="preserve"> plastic insteekhoezen</w:t>
            </w:r>
          </w:p>
          <w:p w14:paraId="06C0E1C0" w14:textId="3EDE995D" w:rsidR="00163FC9" w:rsidRPr="00163FC9" w:rsidRDefault="00163FC9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76D08">
              <w:rPr>
                <w:rFonts w:ascii="Calibri" w:hAnsi="Calibri" w:cs="Calibri"/>
                <w:sz w:val="24"/>
                <w:szCs w:val="24"/>
                <w:lang w:val="en-US"/>
              </w:rPr>
              <w:t>- rekenmachine TEXAS TI-30XB MULTIVIEW</w:t>
            </w:r>
          </w:p>
        </w:tc>
      </w:tr>
      <w:tr w:rsidR="00163FC9" w:rsidRPr="00163FC9" w14:paraId="47DACD33" w14:textId="77777777" w:rsidTr="00163FC9">
        <w:tc>
          <w:tcPr>
            <w:tcW w:w="2905" w:type="dxa"/>
            <w:shd w:val="clear" w:color="auto" w:fill="FFEAD6" w:themeFill="accent1" w:themeFillTint="33"/>
          </w:tcPr>
          <w:p w14:paraId="3DB8E194" w14:textId="77777777" w:rsidR="00163FC9" w:rsidRPr="00B76D08" w:rsidRDefault="00163FC9" w:rsidP="00B76D08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Wiskunde</w:t>
            </w:r>
          </w:p>
        </w:tc>
        <w:tc>
          <w:tcPr>
            <w:tcW w:w="6237" w:type="dxa"/>
            <w:vMerge/>
          </w:tcPr>
          <w:p w14:paraId="33F48D3B" w14:textId="330A105A" w:rsidR="00163FC9" w:rsidRPr="00B76D08" w:rsidRDefault="00163FC9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16BD3" w:rsidRPr="00B76D08" w14:paraId="30BAA766" w14:textId="77777777" w:rsidTr="00163FC9">
        <w:tc>
          <w:tcPr>
            <w:tcW w:w="2905" w:type="dxa"/>
            <w:shd w:val="clear" w:color="auto" w:fill="FFB7FF" w:themeFill="accent5" w:themeFillTint="33"/>
          </w:tcPr>
          <w:p w14:paraId="5919AE48" w14:textId="6A115122" w:rsidR="00316BD3" w:rsidRPr="00B76D08" w:rsidRDefault="00316BD3" w:rsidP="00316BD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Godsdienst</w:t>
            </w:r>
          </w:p>
        </w:tc>
        <w:tc>
          <w:tcPr>
            <w:tcW w:w="6237" w:type="dxa"/>
          </w:tcPr>
          <w:p w14:paraId="493FD427" w14:textId="2264AB32" w:rsidR="00316BD3" w:rsidRPr="00B76D08" w:rsidRDefault="00316BD3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- 1 dunne ringmap </w:t>
            </w:r>
            <w:r w:rsidR="00A751C8">
              <w:rPr>
                <w:rFonts w:ascii="Calibri" w:hAnsi="Calibri" w:cs="Calibri"/>
                <w:sz w:val="24"/>
                <w:szCs w:val="24"/>
                <w:lang w:val="en-US"/>
              </w:rPr>
              <w:t>→</w:t>
            </w:r>
            <w:r w:rsidRPr="00B76D0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rug 2 cm </w:t>
            </w:r>
          </w:p>
        </w:tc>
      </w:tr>
      <w:tr w:rsidR="00316BD3" w:rsidRPr="00B76D08" w14:paraId="53EFC0C3" w14:textId="77777777" w:rsidTr="00163FC9">
        <w:tc>
          <w:tcPr>
            <w:tcW w:w="2905" w:type="dxa"/>
            <w:shd w:val="clear" w:color="auto" w:fill="FFEAD6" w:themeFill="accent1" w:themeFillTint="33"/>
          </w:tcPr>
          <w:p w14:paraId="6DA8D81C" w14:textId="77777777" w:rsidR="00316BD3" w:rsidRPr="00B76D08" w:rsidRDefault="00316BD3" w:rsidP="00316BD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Geschiedenis</w:t>
            </w:r>
          </w:p>
        </w:tc>
        <w:tc>
          <w:tcPr>
            <w:tcW w:w="6237" w:type="dxa"/>
            <w:shd w:val="clear" w:color="auto" w:fill="auto"/>
          </w:tcPr>
          <w:p w14:paraId="01778D28" w14:textId="5C744DEF" w:rsidR="00316BD3" w:rsidRPr="00B76D08" w:rsidRDefault="00316BD3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 xml:space="preserve">- 1 dunne ringmap </w:t>
            </w:r>
            <w:r w:rsidR="00A751C8">
              <w:rPr>
                <w:rFonts w:ascii="Calibri" w:hAnsi="Calibri" w:cs="Calibri"/>
                <w:sz w:val="24"/>
                <w:szCs w:val="24"/>
              </w:rPr>
              <w:t>→</w:t>
            </w:r>
            <w:r w:rsidRPr="00B76D08">
              <w:rPr>
                <w:rFonts w:ascii="Calibri" w:hAnsi="Calibri" w:cs="Calibri"/>
                <w:sz w:val="24"/>
                <w:szCs w:val="24"/>
              </w:rPr>
              <w:t xml:space="preserve"> rug 2 cm </w:t>
            </w:r>
          </w:p>
          <w:p w14:paraId="626EE90F" w14:textId="77777777" w:rsidR="00316BD3" w:rsidRPr="00B76D08" w:rsidRDefault="00316BD3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- 1 plastic insteekhoes</w:t>
            </w:r>
          </w:p>
        </w:tc>
      </w:tr>
      <w:tr w:rsidR="00316BD3" w:rsidRPr="00B76D08" w14:paraId="20157F42" w14:textId="77777777" w:rsidTr="00B76D08">
        <w:tc>
          <w:tcPr>
            <w:tcW w:w="9142" w:type="dxa"/>
            <w:gridSpan w:val="2"/>
            <w:shd w:val="clear" w:color="auto" w:fill="99CC00" w:themeFill="text2"/>
          </w:tcPr>
          <w:p w14:paraId="0DA8CEE2" w14:textId="77777777" w:rsidR="00316BD3" w:rsidRPr="00B76D08" w:rsidRDefault="00316BD3" w:rsidP="00316BD3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76D08">
              <w:rPr>
                <w:rFonts w:ascii="Calibri" w:hAnsi="Calibri" w:cs="Calibri"/>
                <w:b/>
                <w:bCs/>
                <w:sz w:val="24"/>
                <w:szCs w:val="24"/>
              </w:rPr>
              <w:t>Afhankelijk van de gekozen basisoptie</w:t>
            </w:r>
          </w:p>
        </w:tc>
      </w:tr>
      <w:tr w:rsidR="00316BD3" w:rsidRPr="00B76D08" w14:paraId="39872300" w14:textId="77777777" w:rsidTr="00B76D08">
        <w:tc>
          <w:tcPr>
            <w:tcW w:w="2905" w:type="dxa"/>
            <w:shd w:val="clear" w:color="auto" w:fill="EFFFC1" w:themeFill="text2" w:themeFillTint="33"/>
          </w:tcPr>
          <w:p w14:paraId="73BFC191" w14:textId="77777777" w:rsidR="00316BD3" w:rsidRPr="00B76D08" w:rsidRDefault="00316BD3" w:rsidP="00316BD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Economie en Organisatie</w:t>
            </w:r>
          </w:p>
        </w:tc>
        <w:tc>
          <w:tcPr>
            <w:tcW w:w="6237" w:type="dxa"/>
            <w:shd w:val="clear" w:color="auto" w:fill="auto"/>
          </w:tcPr>
          <w:p w14:paraId="1E71D987" w14:textId="3F005737" w:rsidR="00316BD3" w:rsidRPr="00B76D08" w:rsidRDefault="00316BD3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 xml:space="preserve">- 1 ringmap </w:t>
            </w:r>
            <w:r w:rsidR="00A751C8">
              <w:rPr>
                <w:rFonts w:ascii="Calibri" w:hAnsi="Calibri" w:cs="Calibri"/>
                <w:sz w:val="24"/>
                <w:szCs w:val="24"/>
              </w:rPr>
              <w:t>→</w:t>
            </w:r>
            <w:r w:rsidRPr="00B76D08">
              <w:rPr>
                <w:rFonts w:ascii="Calibri" w:hAnsi="Calibri" w:cs="Calibri"/>
                <w:sz w:val="24"/>
                <w:szCs w:val="24"/>
              </w:rPr>
              <w:t xml:space="preserve"> rug 4 cm</w:t>
            </w:r>
          </w:p>
          <w:p w14:paraId="10B2E1A5" w14:textId="77777777" w:rsidR="00316BD3" w:rsidRPr="00B76D08" w:rsidRDefault="00316BD3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- 2 plastic insteekhoezen</w:t>
            </w:r>
          </w:p>
        </w:tc>
      </w:tr>
      <w:tr w:rsidR="00316BD3" w:rsidRPr="00B76D08" w14:paraId="746BB385" w14:textId="77777777" w:rsidTr="00B76D08">
        <w:tc>
          <w:tcPr>
            <w:tcW w:w="2905" w:type="dxa"/>
            <w:shd w:val="clear" w:color="auto" w:fill="EFFFC1" w:themeFill="text2" w:themeFillTint="33"/>
          </w:tcPr>
          <w:p w14:paraId="10568959" w14:textId="77777777" w:rsidR="00316BD3" w:rsidRPr="00B76D08" w:rsidRDefault="00316BD3" w:rsidP="00316BD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Latijn</w:t>
            </w:r>
          </w:p>
        </w:tc>
        <w:tc>
          <w:tcPr>
            <w:tcW w:w="6237" w:type="dxa"/>
            <w:shd w:val="clear" w:color="auto" w:fill="auto"/>
          </w:tcPr>
          <w:p w14:paraId="62DFE6B5" w14:textId="0C1DE548" w:rsidR="00316BD3" w:rsidRPr="00B76D08" w:rsidRDefault="00316BD3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 xml:space="preserve">- 1 ringmap </w:t>
            </w:r>
            <w:r w:rsidR="00A751C8">
              <w:rPr>
                <w:rFonts w:ascii="Calibri" w:hAnsi="Calibri" w:cs="Calibri"/>
                <w:sz w:val="24"/>
                <w:szCs w:val="24"/>
              </w:rPr>
              <w:t xml:space="preserve">→ </w:t>
            </w:r>
            <w:r w:rsidRPr="00B76D08">
              <w:rPr>
                <w:rFonts w:ascii="Calibri" w:hAnsi="Calibri" w:cs="Calibri"/>
                <w:sz w:val="24"/>
                <w:szCs w:val="24"/>
              </w:rPr>
              <w:t>rug 4 cm</w:t>
            </w:r>
          </w:p>
          <w:p w14:paraId="42A2A39E" w14:textId="77777777" w:rsidR="00316BD3" w:rsidRPr="00B76D08" w:rsidRDefault="00316BD3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- 4 plastic insteekhoezen</w:t>
            </w:r>
          </w:p>
        </w:tc>
      </w:tr>
      <w:tr w:rsidR="00316BD3" w:rsidRPr="00B76D08" w14:paraId="5E63459F" w14:textId="77777777" w:rsidTr="00B76D08">
        <w:tc>
          <w:tcPr>
            <w:tcW w:w="2905" w:type="dxa"/>
            <w:shd w:val="clear" w:color="auto" w:fill="EFFFC1" w:themeFill="text2" w:themeFillTint="33"/>
          </w:tcPr>
          <w:p w14:paraId="62D2EE53" w14:textId="77777777" w:rsidR="00316BD3" w:rsidRPr="00B76D08" w:rsidRDefault="00316BD3" w:rsidP="00316BD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Maatschappij en Welzijn</w:t>
            </w:r>
          </w:p>
        </w:tc>
        <w:tc>
          <w:tcPr>
            <w:tcW w:w="6237" w:type="dxa"/>
            <w:shd w:val="clear" w:color="auto" w:fill="auto"/>
          </w:tcPr>
          <w:p w14:paraId="510DCD7A" w14:textId="5C57E49B" w:rsidR="00316BD3" w:rsidRPr="00B76D08" w:rsidRDefault="00316BD3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 xml:space="preserve">- 1 ringmap </w:t>
            </w:r>
            <w:r w:rsidR="00A751C8">
              <w:rPr>
                <w:rFonts w:ascii="Calibri" w:hAnsi="Calibri" w:cs="Calibri"/>
                <w:sz w:val="24"/>
                <w:szCs w:val="24"/>
              </w:rPr>
              <w:t xml:space="preserve">→ </w:t>
            </w:r>
            <w:r w:rsidRPr="00B76D08">
              <w:rPr>
                <w:rFonts w:ascii="Calibri" w:hAnsi="Calibri" w:cs="Calibri"/>
                <w:sz w:val="24"/>
                <w:szCs w:val="24"/>
              </w:rPr>
              <w:t>rug 4 cm</w:t>
            </w:r>
          </w:p>
          <w:p w14:paraId="1990ADAB" w14:textId="77777777" w:rsidR="00316BD3" w:rsidRPr="00B76D08" w:rsidRDefault="00316BD3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- 6 plastic insteekhoezen</w:t>
            </w:r>
          </w:p>
        </w:tc>
      </w:tr>
      <w:tr w:rsidR="00316BD3" w:rsidRPr="00B76D08" w14:paraId="73B643DA" w14:textId="77777777" w:rsidTr="00E674DB">
        <w:trPr>
          <w:trHeight w:val="1089"/>
        </w:trPr>
        <w:tc>
          <w:tcPr>
            <w:tcW w:w="2905" w:type="dxa"/>
            <w:shd w:val="clear" w:color="auto" w:fill="EFFFC1" w:themeFill="text2" w:themeFillTint="33"/>
          </w:tcPr>
          <w:p w14:paraId="2172D010" w14:textId="77777777" w:rsidR="00316BD3" w:rsidRPr="00B76D08" w:rsidRDefault="00316BD3" w:rsidP="00316BD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>Moderne Talen – Wetenschappen (met STEM)</w:t>
            </w:r>
          </w:p>
        </w:tc>
        <w:tc>
          <w:tcPr>
            <w:tcW w:w="6237" w:type="dxa"/>
            <w:shd w:val="clear" w:color="auto" w:fill="auto"/>
          </w:tcPr>
          <w:p w14:paraId="64A0464F" w14:textId="081641F2" w:rsidR="00316BD3" w:rsidRPr="00B76D08" w:rsidRDefault="00316BD3" w:rsidP="00E674DB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76D08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Mag bij in de map van techniek, aardrijkskunde en natuurwetenschappen. </w:t>
            </w:r>
          </w:p>
        </w:tc>
      </w:tr>
    </w:tbl>
    <w:p w14:paraId="7B62AA90" w14:textId="77777777" w:rsidR="00DF49A1" w:rsidRDefault="00DF49A1" w:rsidP="00461BF9">
      <w:pPr>
        <w:spacing w:after="0"/>
        <w:rPr>
          <w:rFonts w:ascii="Calibri" w:hAnsi="Calibri" w:cs="Calibri"/>
          <w:sz w:val="24"/>
          <w:szCs w:val="24"/>
        </w:rPr>
      </w:pPr>
    </w:p>
    <w:p w14:paraId="7773C199" w14:textId="13363F5D" w:rsidR="00461BF9" w:rsidRPr="00B76D08" w:rsidRDefault="00D4499C" w:rsidP="00461BF9">
      <w:pPr>
        <w:spacing w:after="0"/>
        <w:rPr>
          <w:rFonts w:ascii="Calibri" w:hAnsi="Calibri" w:cs="Calibri"/>
          <w:sz w:val="24"/>
          <w:szCs w:val="24"/>
        </w:rPr>
      </w:pPr>
      <w:r w:rsidRPr="00B76D08">
        <w:rPr>
          <w:rFonts w:ascii="Calibri" w:hAnsi="Calibri" w:cs="Calibri"/>
          <w:sz w:val="24"/>
          <w:szCs w:val="24"/>
        </w:rPr>
        <w:t xml:space="preserve">De directie en de leerkrachten van het IMI wensen jullie alvast een fijne start op </w:t>
      </w:r>
    </w:p>
    <w:p w14:paraId="2ED709F6" w14:textId="32786802" w:rsidR="00D4499C" w:rsidRDefault="00D3289B" w:rsidP="00461BF9">
      <w:pPr>
        <w:spacing w:after="0"/>
        <w:rPr>
          <w:rFonts w:ascii="Calibri" w:hAnsi="Calibri" w:cs="Calibri"/>
          <w:sz w:val="24"/>
          <w:szCs w:val="24"/>
        </w:rPr>
      </w:pPr>
      <w:r w:rsidRPr="00B76D08">
        <w:rPr>
          <w:rFonts w:ascii="Calibri" w:hAnsi="Calibri" w:cs="Calibri"/>
          <w:sz w:val="24"/>
          <w:szCs w:val="24"/>
        </w:rPr>
        <w:t>1</w:t>
      </w:r>
      <w:r w:rsidR="00D4499C" w:rsidRPr="00B76D08">
        <w:rPr>
          <w:rFonts w:ascii="Calibri" w:hAnsi="Calibri" w:cs="Calibri"/>
          <w:sz w:val="24"/>
          <w:szCs w:val="24"/>
        </w:rPr>
        <w:t xml:space="preserve"> september!</w:t>
      </w:r>
    </w:p>
    <w:p w14:paraId="54D600F3" w14:textId="77777777" w:rsidR="009178EF" w:rsidRPr="00B76D08" w:rsidRDefault="009178EF" w:rsidP="00461BF9">
      <w:pPr>
        <w:spacing w:after="0"/>
        <w:rPr>
          <w:rFonts w:ascii="Calibri" w:hAnsi="Calibri" w:cs="Calibri"/>
          <w:sz w:val="24"/>
          <w:szCs w:val="24"/>
        </w:rPr>
      </w:pPr>
    </w:p>
    <w:p w14:paraId="6795AD1D" w14:textId="75B5F9DC" w:rsidR="00D4499C" w:rsidRPr="00B76D08" w:rsidRDefault="002B6364" w:rsidP="009178EF">
      <w:pPr>
        <w:rPr>
          <w:rFonts w:ascii="Calibri" w:hAnsi="Calibri" w:cs="Calibri"/>
          <w:sz w:val="20"/>
        </w:rPr>
      </w:pPr>
      <w:r w:rsidRPr="009178EF">
        <w:rPr>
          <w:rFonts w:ascii="Calibri" w:hAnsi="Calibri" w:cs="Calibri"/>
          <w:b/>
          <w:sz w:val="24"/>
          <w:szCs w:val="24"/>
          <w:highlight w:val="yellow"/>
        </w:rPr>
        <w:t>Deze lijst meebrengen de eerste schooldag. Niet weggooien!</w:t>
      </w:r>
    </w:p>
    <w:sectPr w:rsidR="00D4499C" w:rsidRPr="00B76D08" w:rsidSect="000F6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323DA" w14:textId="77777777" w:rsidR="00697F67" w:rsidRDefault="00697F67" w:rsidP="002E47D5">
      <w:pPr>
        <w:spacing w:after="0" w:line="240" w:lineRule="auto"/>
      </w:pPr>
      <w:r>
        <w:separator/>
      </w:r>
    </w:p>
  </w:endnote>
  <w:endnote w:type="continuationSeparator" w:id="0">
    <w:p w14:paraId="48464D0A" w14:textId="77777777" w:rsidR="00697F67" w:rsidRDefault="00697F67" w:rsidP="002E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A03FD" w14:textId="77777777" w:rsidR="00CD464C" w:rsidRDefault="00CD46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5C354" w14:textId="77777777" w:rsidR="002E47D5" w:rsidRDefault="00A41384">
    <w:pPr>
      <w:pStyle w:val="Voetteks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B1E579" wp14:editId="05BD0ED4">
              <wp:simplePos x="0" y="0"/>
              <wp:positionH relativeFrom="column">
                <wp:posOffset>-946785</wp:posOffset>
              </wp:positionH>
              <wp:positionV relativeFrom="paragraph">
                <wp:posOffset>45085</wp:posOffset>
              </wp:positionV>
              <wp:extent cx="6884670" cy="1290320"/>
              <wp:effectExtent l="57150" t="38100" r="68580" b="100330"/>
              <wp:wrapNone/>
              <wp:docPr id="8" name="Afgeronde rechthoe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84670" cy="1290320"/>
                      </a:xfrm>
                      <a:prstGeom prst="roundRect">
                        <a:avLst/>
                      </a:prstGeom>
                      <a:noFill/>
                      <a:ln/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B2E30E8" id="Afgeronde rechthoek 8" o:spid="_x0000_s1026" style="position:absolute;margin-left:-74.55pt;margin-top:3.55pt;width:542.1pt;height:101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" filled="f" strokecolor="#9c0 [3200]">
              <v:shadow on="t" color="black" opacity="22937f" origin=",.5" offset="0"/>
              <v:path arrowok="t"/>
            </v:roundrect>
          </w:pict>
        </mc:Fallback>
      </mc:AlternateContent>
    </w:r>
  </w:p>
  <w:p w14:paraId="4AF33E5D" w14:textId="77777777" w:rsidR="002E47D5" w:rsidRPr="002E47D5" w:rsidRDefault="00CD464C">
    <w:pPr>
      <w:pStyle w:val="Voettekst"/>
      <w:rPr>
        <w:b/>
        <w:color w:val="FF9933" w:themeColor="accent1"/>
        <w:sz w:val="28"/>
      </w:rPr>
    </w:pPr>
    <w:r>
      <w:rPr>
        <w:color w:val="989898" w:themeColor="accent3" w:themeShade="BF"/>
        <w:sz w:val="20"/>
      </w:rPr>
      <w:t>v</w:t>
    </w:r>
    <w:r w:rsidR="002E47D5" w:rsidRPr="00C015C9">
      <w:rPr>
        <w:color w:val="989898" w:themeColor="accent3" w:themeShade="BF"/>
        <w:sz w:val="20"/>
      </w:rPr>
      <w:t>zw OZCS West-Brabant - Paul Jansonstraat 57, 1020 Brussel – Ondernemingsnr: 0421 912 980</w:t>
    </w:r>
    <w:r w:rsidR="002E47D5" w:rsidRPr="00C015C9">
      <w:rPr>
        <w:color w:val="989898" w:themeColor="accent3" w:themeShade="BF"/>
        <w:sz w:val="20"/>
      </w:rPr>
      <w:tab/>
    </w:r>
    <w:r w:rsidR="002E47D5" w:rsidRPr="00C015C9">
      <w:rPr>
        <w:color w:val="989898" w:themeColor="accent3" w:themeShade="BF"/>
        <w:sz w:val="20"/>
      </w:rPr>
      <w:tab/>
    </w:r>
    <w:r w:rsidR="002E47D5" w:rsidRPr="00C015C9">
      <w:rPr>
        <w:b/>
        <w:color w:val="989898" w:themeColor="accent3" w:themeShade="BF"/>
        <w:sz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51895" w14:textId="77777777" w:rsidR="00CD464C" w:rsidRDefault="00CD46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EEFAE" w14:textId="77777777" w:rsidR="00697F67" w:rsidRDefault="00697F67" w:rsidP="002E47D5">
      <w:pPr>
        <w:spacing w:after="0" w:line="240" w:lineRule="auto"/>
      </w:pPr>
      <w:r>
        <w:separator/>
      </w:r>
    </w:p>
  </w:footnote>
  <w:footnote w:type="continuationSeparator" w:id="0">
    <w:p w14:paraId="48DD8465" w14:textId="77777777" w:rsidR="00697F67" w:rsidRDefault="00697F67" w:rsidP="002E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52F2" w14:textId="77777777" w:rsidR="00CD464C" w:rsidRDefault="00CD46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2FA0" w14:textId="77777777" w:rsidR="00CD464C" w:rsidRDefault="00CD464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91F72" w14:textId="77777777" w:rsidR="00CD464C" w:rsidRDefault="00CD464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43FA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CF289C"/>
    <w:multiLevelType w:val="hybridMultilevel"/>
    <w:tmpl w:val="E916730C"/>
    <w:lvl w:ilvl="0" w:tplc="CC487110">
      <w:start w:val="2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4B2DE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DC83EBA"/>
    <w:multiLevelType w:val="hybridMultilevel"/>
    <w:tmpl w:val="042E90F8"/>
    <w:lvl w:ilvl="0" w:tplc="EB7EFF5C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404782">
    <w:abstractNumId w:val="2"/>
  </w:num>
  <w:num w:numId="2" w16cid:durableId="1821652558">
    <w:abstractNumId w:val="0"/>
  </w:num>
  <w:num w:numId="3" w16cid:durableId="1025793000">
    <w:abstractNumId w:val="3"/>
  </w:num>
  <w:num w:numId="4" w16cid:durableId="90206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7F"/>
    <w:rsid w:val="0006267F"/>
    <w:rsid w:val="00094E08"/>
    <w:rsid w:val="000C5B0B"/>
    <w:rsid w:val="000F6802"/>
    <w:rsid w:val="00103B1C"/>
    <w:rsid w:val="00120E7F"/>
    <w:rsid w:val="0013252A"/>
    <w:rsid w:val="0015016B"/>
    <w:rsid w:val="00152362"/>
    <w:rsid w:val="0015578A"/>
    <w:rsid w:val="00160392"/>
    <w:rsid w:val="00163099"/>
    <w:rsid w:val="00163FC9"/>
    <w:rsid w:val="00181066"/>
    <w:rsid w:val="001B4645"/>
    <w:rsid w:val="001D3D5B"/>
    <w:rsid w:val="00216E3C"/>
    <w:rsid w:val="002403E1"/>
    <w:rsid w:val="00246FAC"/>
    <w:rsid w:val="0027150A"/>
    <w:rsid w:val="0028318B"/>
    <w:rsid w:val="00290DA3"/>
    <w:rsid w:val="002922E9"/>
    <w:rsid w:val="002B6364"/>
    <w:rsid w:val="002C6C1F"/>
    <w:rsid w:val="002D4D36"/>
    <w:rsid w:val="002E47D5"/>
    <w:rsid w:val="003056FD"/>
    <w:rsid w:val="00316BD3"/>
    <w:rsid w:val="00344D8F"/>
    <w:rsid w:val="00350279"/>
    <w:rsid w:val="00396B61"/>
    <w:rsid w:val="003A4425"/>
    <w:rsid w:val="003A7732"/>
    <w:rsid w:val="00400F67"/>
    <w:rsid w:val="00450D0A"/>
    <w:rsid w:val="00461BF9"/>
    <w:rsid w:val="00465AAD"/>
    <w:rsid w:val="004A4DCA"/>
    <w:rsid w:val="004C4022"/>
    <w:rsid w:val="00540D14"/>
    <w:rsid w:val="00547FB6"/>
    <w:rsid w:val="005B51EE"/>
    <w:rsid w:val="005C651F"/>
    <w:rsid w:val="005E0885"/>
    <w:rsid w:val="006018FD"/>
    <w:rsid w:val="006248FB"/>
    <w:rsid w:val="00674911"/>
    <w:rsid w:val="006819A3"/>
    <w:rsid w:val="006969CA"/>
    <w:rsid w:val="00697425"/>
    <w:rsid w:val="00697F67"/>
    <w:rsid w:val="006C0095"/>
    <w:rsid w:val="006C1D78"/>
    <w:rsid w:val="007C5D53"/>
    <w:rsid w:val="007D7BE0"/>
    <w:rsid w:val="007E0146"/>
    <w:rsid w:val="007F4E09"/>
    <w:rsid w:val="008411BD"/>
    <w:rsid w:val="0087737F"/>
    <w:rsid w:val="00882F86"/>
    <w:rsid w:val="008905AB"/>
    <w:rsid w:val="008A10FC"/>
    <w:rsid w:val="008A66B4"/>
    <w:rsid w:val="008C5F6D"/>
    <w:rsid w:val="008D7368"/>
    <w:rsid w:val="008E7E49"/>
    <w:rsid w:val="00906F96"/>
    <w:rsid w:val="009178EF"/>
    <w:rsid w:val="00954A5E"/>
    <w:rsid w:val="009951CD"/>
    <w:rsid w:val="009C5B3A"/>
    <w:rsid w:val="009C76AC"/>
    <w:rsid w:val="009F4F65"/>
    <w:rsid w:val="00A13F23"/>
    <w:rsid w:val="00A22085"/>
    <w:rsid w:val="00A41384"/>
    <w:rsid w:val="00A73CD6"/>
    <w:rsid w:val="00A751C8"/>
    <w:rsid w:val="00B37A8B"/>
    <w:rsid w:val="00B50396"/>
    <w:rsid w:val="00B76D08"/>
    <w:rsid w:val="00B81465"/>
    <w:rsid w:val="00B93784"/>
    <w:rsid w:val="00BB572B"/>
    <w:rsid w:val="00BE0989"/>
    <w:rsid w:val="00C015C9"/>
    <w:rsid w:val="00C57373"/>
    <w:rsid w:val="00C9268C"/>
    <w:rsid w:val="00C93A56"/>
    <w:rsid w:val="00CC4F7C"/>
    <w:rsid w:val="00CD464C"/>
    <w:rsid w:val="00CD543B"/>
    <w:rsid w:val="00CE177E"/>
    <w:rsid w:val="00D12612"/>
    <w:rsid w:val="00D3289B"/>
    <w:rsid w:val="00D4499C"/>
    <w:rsid w:val="00D834B6"/>
    <w:rsid w:val="00DA1600"/>
    <w:rsid w:val="00DB7DE8"/>
    <w:rsid w:val="00DD2F74"/>
    <w:rsid w:val="00DE2B5F"/>
    <w:rsid w:val="00DE35A3"/>
    <w:rsid w:val="00DF49A1"/>
    <w:rsid w:val="00E365FB"/>
    <w:rsid w:val="00E65E78"/>
    <w:rsid w:val="00E674DB"/>
    <w:rsid w:val="00E75368"/>
    <w:rsid w:val="00E75A96"/>
    <w:rsid w:val="00EC3F0D"/>
    <w:rsid w:val="00ED5BF6"/>
    <w:rsid w:val="00EF55CA"/>
    <w:rsid w:val="00F66BE3"/>
    <w:rsid w:val="00F8010A"/>
    <w:rsid w:val="00FD0C56"/>
    <w:rsid w:val="00FD5707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B9DE0C8"/>
  <w15:docId w15:val="{7AA91B63-1E2D-4D28-8340-B759A84D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D449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6B6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E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47D5"/>
  </w:style>
  <w:style w:type="paragraph" w:styleId="Voettekst">
    <w:name w:val="footer"/>
    <w:basedOn w:val="Standaard"/>
    <w:link w:val="VoettekstChar"/>
    <w:uiPriority w:val="99"/>
    <w:unhideWhenUsed/>
    <w:rsid w:val="002E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47D5"/>
  </w:style>
  <w:style w:type="paragraph" w:styleId="Geenafstand">
    <w:name w:val="No Spacing"/>
    <w:uiPriority w:val="1"/>
    <w:qFormat/>
    <w:rsid w:val="00246FA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D7BE0"/>
    <w:rPr>
      <w:color w:val="00999B" w:themeColor="hyperlink"/>
      <w:u w:val="single"/>
    </w:rPr>
  </w:style>
  <w:style w:type="character" w:customStyle="1" w:styleId="Kop2Char">
    <w:name w:val="Kop 2 Char"/>
    <w:basedOn w:val="Standaardalinea-lettertype"/>
    <w:link w:val="Kop2"/>
    <w:rsid w:val="00D4499C"/>
    <w:rPr>
      <w:rFonts w:ascii="Times New Roman" w:eastAsia="Times New Roman" w:hAnsi="Times New Roman" w:cs="Times New Roman"/>
      <w:b/>
      <w:sz w:val="18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A2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NDRA~1.IMI\LOCALS~1\Temp\IMI%20briefhoofd%20zonder%20adreslijn%20BW%20V20110825.dotx" TargetMode="External"/></Relationships>
</file>

<file path=word/theme/theme1.xml><?xml version="1.0" encoding="utf-8"?>
<a:theme xmlns:a="http://schemas.openxmlformats.org/drawingml/2006/main" name="thema IMI 2">
  <a:themeElements>
    <a:clrScheme name="thema IMI 2">
      <a:dk1>
        <a:srgbClr val="99CC00"/>
      </a:dk1>
      <a:lt1>
        <a:srgbClr val="FFFFFF"/>
      </a:lt1>
      <a:dk2>
        <a:srgbClr val="99CC00"/>
      </a:dk2>
      <a:lt2>
        <a:srgbClr val="FFFFFF"/>
      </a:lt2>
      <a:accent1>
        <a:srgbClr val="FF9933"/>
      </a:accent1>
      <a:accent2>
        <a:srgbClr val="00999B"/>
      </a:accent2>
      <a:accent3>
        <a:srgbClr val="CCCCCC"/>
      </a:accent3>
      <a:accent4>
        <a:srgbClr val="000000"/>
      </a:accent4>
      <a:accent5>
        <a:srgbClr val="990099"/>
      </a:accent5>
      <a:accent6>
        <a:srgbClr val="FFFF00"/>
      </a:accent6>
      <a:hlink>
        <a:srgbClr val="00999B"/>
      </a:hlink>
      <a:folHlink>
        <a:srgbClr val="990099"/>
      </a:folHlink>
    </a:clrScheme>
    <a:fontScheme name="thema IMI 2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thema IMI 2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soft" dir="b"/>
          </a:scene3d>
          <a:sp3d prstMaterial="dkEdge">
            <a:bevelT w="63500" h="63500" prst="cross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IMI briefhoofd zonder adreslijn BW V20110825</Template>
  <TotalTime>0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Demaegd</dc:creator>
  <cp:lastModifiedBy>Nele Van Meulenbeke</cp:lastModifiedBy>
  <cp:revision>9</cp:revision>
  <cp:lastPrinted>2019-06-27T08:01:00Z</cp:lastPrinted>
  <dcterms:created xsi:type="dcterms:W3CDTF">2024-05-23T09:18:00Z</dcterms:created>
  <dcterms:modified xsi:type="dcterms:W3CDTF">2024-06-09T10:53:00Z</dcterms:modified>
</cp:coreProperties>
</file>